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D2" w:rsidRDefault="002971D2">
      <w:pPr>
        <w:pStyle w:val="Informacindecontacto"/>
        <w:rPr>
          <w:sz w:val="20"/>
          <w:szCs w:val="20"/>
        </w:rPr>
      </w:pPr>
    </w:p>
    <w:p w:rsidR="001A6212" w:rsidRPr="00594164" w:rsidRDefault="00F67116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 xml:space="preserve">Dirección                  </w:t>
      </w:r>
      <w:r w:rsidR="000C7F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: </w:t>
      </w:r>
      <w:r w:rsidR="00B21DC7">
        <w:rPr>
          <w:sz w:val="20"/>
          <w:szCs w:val="20"/>
        </w:rPr>
        <w:t>Rio Yelcho 0805.Frontera del Inca, Linares</w:t>
      </w:r>
      <w:r w:rsidR="003E7654">
        <w:rPr>
          <w:sz w:val="20"/>
          <w:szCs w:val="20"/>
        </w:rPr>
        <w:t xml:space="preserve"> </w:t>
      </w:r>
    </w:p>
    <w:p w:rsidR="001A6212" w:rsidRDefault="004F7E59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Contacto</w:t>
      </w:r>
      <w:r w:rsidR="00F67116">
        <w:rPr>
          <w:sz w:val="20"/>
          <w:szCs w:val="20"/>
        </w:rPr>
        <w:t xml:space="preserve">                   </w:t>
      </w:r>
      <w:r w:rsidR="000C7F1A">
        <w:rPr>
          <w:sz w:val="20"/>
          <w:szCs w:val="20"/>
        </w:rPr>
        <w:t xml:space="preserve"> </w:t>
      </w:r>
      <w:r w:rsidR="00F67116">
        <w:rPr>
          <w:sz w:val="20"/>
          <w:szCs w:val="20"/>
        </w:rPr>
        <w:t xml:space="preserve"> </w:t>
      </w:r>
      <w:r w:rsidR="00A70CF4" w:rsidRPr="00594164">
        <w:rPr>
          <w:sz w:val="20"/>
          <w:szCs w:val="20"/>
        </w:rPr>
        <w:t xml:space="preserve">: </w:t>
      </w:r>
      <w:r w:rsidR="00594164" w:rsidRPr="00594164">
        <w:rPr>
          <w:sz w:val="20"/>
          <w:szCs w:val="20"/>
        </w:rPr>
        <w:t>67779613</w:t>
      </w:r>
    </w:p>
    <w:p w:rsidR="004D2E06" w:rsidRDefault="004D2E06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R.U.N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C7F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:</w:t>
      </w:r>
      <w:r w:rsidR="000C7F1A">
        <w:rPr>
          <w:sz w:val="20"/>
          <w:szCs w:val="20"/>
        </w:rPr>
        <w:t xml:space="preserve"> </w:t>
      </w:r>
      <w:r>
        <w:rPr>
          <w:sz w:val="20"/>
          <w:szCs w:val="20"/>
        </w:rPr>
        <w:t>15.799.361-5</w:t>
      </w:r>
    </w:p>
    <w:p w:rsidR="001A6212" w:rsidRPr="00594164" w:rsidRDefault="00F67116" w:rsidP="00F67116">
      <w:pPr>
        <w:pStyle w:val="Informacindecontacto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Fecha de Nacimiento   </w:t>
      </w:r>
      <w:r w:rsidR="000C7F1A">
        <w:rPr>
          <w:sz w:val="20"/>
          <w:szCs w:val="20"/>
        </w:rPr>
        <w:t xml:space="preserve"> </w:t>
      </w:r>
      <w:r w:rsidR="004D2E06">
        <w:rPr>
          <w:sz w:val="20"/>
          <w:szCs w:val="20"/>
        </w:rPr>
        <w:t xml:space="preserve"> </w:t>
      </w:r>
      <w:r>
        <w:rPr>
          <w:sz w:val="20"/>
          <w:szCs w:val="20"/>
        </w:rPr>
        <w:t>: 26</w:t>
      </w:r>
      <w:r w:rsidR="00532BEA">
        <w:rPr>
          <w:sz w:val="20"/>
          <w:szCs w:val="20"/>
        </w:rPr>
        <w:t xml:space="preserve"> de Junio de 1984</w:t>
      </w:r>
    </w:p>
    <w:p w:rsidR="003E50B5" w:rsidRDefault="003E50B5">
      <w:pPr>
        <w:pStyle w:val="Informacindecontacto"/>
        <w:rPr>
          <w:sz w:val="20"/>
          <w:szCs w:val="20"/>
        </w:rPr>
      </w:pPr>
      <w:r w:rsidRPr="00594164">
        <w:rPr>
          <w:sz w:val="20"/>
          <w:szCs w:val="20"/>
        </w:rPr>
        <w:t>Estado Civil</w:t>
      </w:r>
      <w:r w:rsidR="00DC3E55">
        <w:rPr>
          <w:sz w:val="20"/>
          <w:szCs w:val="20"/>
        </w:rPr>
        <w:t xml:space="preserve">               </w:t>
      </w:r>
      <w:r w:rsidR="000C7F1A">
        <w:rPr>
          <w:sz w:val="20"/>
          <w:szCs w:val="20"/>
        </w:rPr>
        <w:t xml:space="preserve"> </w:t>
      </w:r>
      <w:r w:rsidR="00DC3E55">
        <w:rPr>
          <w:sz w:val="20"/>
          <w:szCs w:val="20"/>
        </w:rPr>
        <w:t xml:space="preserve"> </w:t>
      </w:r>
      <w:r w:rsidRPr="00594164">
        <w:rPr>
          <w:sz w:val="20"/>
          <w:szCs w:val="20"/>
        </w:rPr>
        <w:t>: Soltero</w:t>
      </w:r>
      <w:r w:rsidR="00FC3D22">
        <w:rPr>
          <w:sz w:val="20"/>
          <w:szCs w:val="20"/>
        </w:rPr>
        <w:t xml:space="preserve"> </w:t>
      </w:r>
      <w:r w:rsidR="00532BEA">
        <w:rPr>
          <w:sz w:val="20"/>
          <w:szCs w:val="20"/>
        </w:rPr>
        <w:t>(</w:t>
      </w:r>
      <w:r w:rsidR="007E3DC0">
        <w:rPr>
          <w:sz w:val="20"/>
          <w:szCs w:val="20"/>
        </w:rPr>
        <w:t>Convive)</w:t>
      </w:r>
    </w:p>
    <w:p w:rsidR="00532BEA" w:rsidRDefault="00532BEA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Hijos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: 1</w:t>
      </w:r>
      <w:r w:rsidR="007E3DC0">
        <w:rPr>
          <w:sz w:val="20"/>
          <w:szCs w:val="20"/>
        </w:rPr>
        <w:t xml:space="preserve"> </w:t>
      </w:r>
    </w:p>
    <w:p w:rsidR="004D2E06" w:rsidRDefault="004D2E06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Situación Militar</w:t>
      </w:r>
      <w:r>
        <w:rPr>
          <w:sz w:val="20"/>
          <w:szCs w:val="20"/>
        </w:rPr>
        <w:tab/>
        <w:t xml:space="preserve"> </w:t>
      </w:r>
      <w:r w:rsidR="000C7F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: Al día</w:t>
      </w:r>
    </w:p>
    <w:p w:rsidR="00F67116" w:rsidRPr="00594164" w:rsidRDefault="00F67116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E-Mail</w:t>
      </w:r>
      <w:r w:rsidR="00DC3E55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: </w:t>
      </w:r>
      <w:hyperlink r:id="rId6" w:history="1">
        <w:r w:rsidR="00456358" w:rsidRPr="00B3715A">
          <w:rPr>
            <w:rStyle w:val="Hipervnculo"/>
            <w:sz w:val="20"/>
            <w:szCs w:val="20"/>
          </w:rPr>
          <w:t>sergiovargascubillos@gmail.com</w:t>
        </w:r>
      </w:hyperlink>
    </w:p>
    <w:p w:rsidR="007E3DC0" w:rsidRDefault="003E7654" w:rsidP="002971D2">
      <w:pPr>
        <w:pStyle w:val="Nombre"/>
      </w:pPr>
      <w:r>
        <w:rPr>
          <w:lang w:val="es-CL" w:eastAsia="es-CL" w:bidi="ar-SA"/>
        </w:rPr>
        <w:drawing>
          <wp:inline distT="0" distB="0" distL="0" distR="0">
            <wp:extent cx="2066925" cy="2181225"/>
            <wp:effectExtent l="19050" t="0" r="952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06" w:rsidRDefault="0084555A" w:rsidP="002971D2">
      <w:pPr>
        <w:pStyle w:val="Nombre"/>
      </w:pPr>
      <w:r>
        <w:t>S</w:t>
      </w:r>
      <w:r w:rsidR="00A70CF4" w:rsidRPr="00F67116">
        <w:t xml:space="preserve">ERGIO </w:t>
      </w:r>
      <w:r w:rsidR="00F67116" w:rsidRPr="00F67116">
        <w:t xml:space="preserve">AURELIANO </w:t>
      </w:r>
      <w:r w:rsidR="00A70CF4" w:rsidRPr="00F67116">
        <w:t>VARGAS CUBILLOS</w:t>
      </w:r>
    </w:p>
    <w:p w:rsidR="002971D2" w:rsidRDefault="002971D2" w:rsidP="002971D2">
      <w:pPr>
        <w:rPr>
          <w:lang w:val="es-ES" w:eastAsia="es-ES"/>
        </w:rPr>
      </w:pPr>
    </w:p>
    <w:p w:rsidR="007E3DC0" w:rsidRDefault="007E3DC0" w:rsidP="002971D2">
      <w:pPr>
        <w:rPr>
          <w:lang w:val="es-ES" w:eastAsia="es-ES"/>
        </w:rPr>
      </w:pPr>
    </w:p>
    <w:p w:rsidR="001A6212" w:rsidRPr="002971D2" w:rsidRDefault="001A6212">
      <w:pPr>
        <w:pStyle w:val="Ttulodeseccin"/>
        <w:rPr>
          <w:sz w:val="20"/>
          <w:szCs w:val="20"/>
        </w:rPr>
      </w:pPr>
      <w:r w:rsidRPr="002971D2">
        <w:rPr>
          <w:sz w:val="20"/>
          <w:szCs w:val="20"/>
        </w:rPr>
        <w:t>Experiencia</w:t>
      </w:r>
      <w:r w:rsidR="000B48A5" w:rsidRPr="002971D2">
        <w:rPr>
          <w:sz w:val="20"/>
          <w:szCs w:val="20"/>
        </w:rPr>
        <w:t xml:space="preserve"> Laboral</w:t>
      </w:r>
    </w:p>
    <w:p w:rsidR="002971D2" w:rsidRDefault="00DE2B4B" w:rsidP="000C7F1A">
      <w:pPr>
        <w:pStyle w:val="Logros"/>
        <w:numPr>
          <w:ilvl w:val="0"/>
          <w:numId w:val="0"/>
        </w:numPr>
        <w:ind w:left="2520" w:right="-680" w:hanging="360"/>
        <w:rPr>
          <w:sz w:val="20"/>
          <w:szCs w:val="20"/>
        </w:rPr>
      </w:pPr>
      <w:r>
        <w:rPr>
          <w:sz w:val="20"/>
          <w:szCs w:val="20"/>
        </w:rPr>
        <w:t>Octubre</w:t>
      </w:r>
      <w:r w:rsidR="00B21DC7">
        <w:rPr>
          <w:sz w:val="20"/>
          <w:szCs w:val="20"/>
        </w:rPr>
        <w:t xml:space="preserve"> 2013 – Marzo 2014</w:t>
      </w:r>
      <w:r w:rsidR="000C7F1A" w:rsidRPr="002971D2">
        <w:rPr>
          <w:sz w:val="20"/>
          <w:szCs w:val="20"/>
        </w:rPr>
        <w:tab/>
      </w:r>
      <w:r w:rsidR="000C7F1A" w:rsidRPr="002971D2">
        <w:rPr>
          <w:sz w:val="20"/>
          <w:szCs w:val="20"/>
        </w:rPr>
        <w:tab/>
        <w:t>OXZO</w:t>
      </w:r>
      <w:r w:rsidR="002971D2">
        <w:rPr>
          <w:sz w:val="20"/>
          <w:szCs w:val="20"/>
        </w:rPr>
        <w:tab/>
      </w:r>
      <w:r w:rsidR="002971D2">
        <w:rPr>
          <w:sz w:val="20"/>
          <w:szCs w:val="20"/>
        </w:rPr>
        <w:tab/>
      </w:r>
      <w:r w:rsidR="002971D2">
        <w:rPr>
          <w:sz w:val="20"/>
          <w:szCs w:val="20"/>
        </w:rPr>
        <w:tab/>
        <w:t xml:space="preserve">     </w:t>
      </w:r>
      <w:r w:rsidR="000C7F1A" w:rsidRPr="002971D2">
        <w:rPr>
          <w:sz w:val="20"/>
          <w:szCs w:val="20"/>
        </w:rPr>
        <w:t xml:space="preserve"> Puerto Varas</w:t>
      </w:r>
    </w:p>
    <w:p w:rsidR="000C7F1A" w:rsidRPr="002971D2" w:rsidRDefault="00DE2B4B" w:rsidP="000C7F1A">
      <w:pPr>
        <w:pStyle w:val="Puesto"/>
        <w:rPr>
          <w:sz w:val="20"/>
          <w:szCs w:val="20"/>
        </w:rPr>
      </w:pPr>
      <w:r>
        <w:rPr>
          <w:sz w:val="20"/>
          <w:szCs w:val="20"/>
        </w:rPr>
        <w:t xml:space="preserve">Administrativo </w:t>
      </w:r>
      <w:r w:rsidR="000C7F1A" w:rsidRPr="002971D2">
        <w:rPr>
          <w:sz w:val="20"/>
          <w:szCs w:val="20"/>
        </w:rPr>
        <w:t xml:space="preserve"> Contable</w:t>
      </w:r>
    </w:p>
    <w:p w:rsidR="000C7F1A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 xml:space="preserve">Generar </w:t>
      </w:r>
      <w:r w:rsidR="00532BEA" w:rsidRPr="002971D2">
        <w:rPr>
          <w:sz w:val="20"/>
          <w:szCs w:val="20"/>
        </w:rPr>
        <w:t xml:space="preserve">Guías de Despacho y </w:t>
      </w:r>
      <w:r w:rsidRPr="002971D2">
        <w:rPr>
          <w:sz w:val="20"/>
          <w:szCs w:val="20"/>
        </w:rPr>
        <w:t>Facturación Semanal de Ventas</w:t>
      </w:r>
    </w:p>
    <w:p w:rsidR="000C7F1A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Registrar documentación Comercial en Sistema</w:t>
      </w:r>
    </w:p>
    <w:p w:rsidR="00101A3D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Análisis de Centros de Costo Semanal</w:t>
      </w:r>
    </w:p>
    <w:p w:rsidR="00101A3D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Generar Ordenes de Compra y asigna</w:t>
      </w:r>
      <w:r w:rsidR="007E3DC0">
        <w:rPr>
          <w:sz w:val="20"/>
          <w:szCs w:val="20"/>
        </w:rPr>
        <w:t>ción del</w:t>
      </w:r>
      <w:r w:rsidRPr="002971D2">
        <w:rPr>
          <w:sz w:val="20"/>
          <w:szCs w:val="20"/>
        </w:rPr>
        <w:t xml:space="preserve"> Centro de Costo</w:t>
      </w:r>
    </w:p>
    <w:p w:rsidR="000C7F1A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Análisis Contable del Libro de Ventas</w:t>
      </w:r>
    </w:p>
    <w:p w:rsidR="000C7F1A" w:rsidRPr="002971D2" w:rsidRDefault="007E3DC0" w:rsidP="000C7F1A">
      <w:pPr>
        <w:pStyle w:val="Logros"/>
        <w:rPr>
          <w:sz w:val="20"/>
          <w:szCs w:val="20"/>
        </w:rPr>
      </w:pPr>
      <w:r>
        <w:rPr>
          <w:sz w:val="20"/>
          <w:szCs w:val="20"/>
        </w:rPr>
        <w:t>Análisis Contable del Libro de Compras</w:t>
      </w:r>
    </w:p>
    <w:p w:rsidR="000C7F1A" w:rsidRPr="002971D2" w:rsidRDefault="00101A3D" w:rsidP="000C7F1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Envió de Cor</w:t>
      </w:r>
      <w:r w:rsidR="006013A4">
        <w:rPr>
          <w:sz w:val="20"/>
          <w:szCs w:val="20"/>
        </w:rPr>
        <w:t>respondencia y facturas a clientes</w:t>
      </w:r>
    </w:p>
    <w:p w:rsidR="00532BEA" w:rsidRDefault="006013A4" w:rsidP="000C7F1A">
      <w:pPr>
        <w:pStyle w:val="Logros"/>
        <w:rPr>
          <w:sz w:val="20"/>
          <w:szCs w:val="20"/>
        </w:rPr>
      </w:pPr>
      <w:r>
        <w:rPr>
          <w:sz w:val="20"/>
          <w:szCs w:val="20"/>
        </w:rPr>
        <w:t xml:space="preserve">Manejo de </w:t>
      </w:r>
      <w:r w:rsidR="00BC4FB7">
        <w:rPr>
          <w:sz w:val="20"/>
          <w:szCs w:val="20"/>
        </w:rPr>
        <w:t xml:space="preserve"> </w:t>
      </w:r>
      <w:r w:rsidR="00532BEA" w:rsidRPr="002971D2">
        <w:rPr>
          <w:sz w:val="20"/>
          <w:szCs w:val="20"/>
        </w:rPr>
        <w:t xml:space="preserve">Sistema ERP </w:t>
      </w:r>
    </w:p>
    <w:p w:rsidR="003E7654" w:rsidRDefault="003E7654" w:rsidP="002971D2">
      <w:pPr>
        <w:pStyle w:val="Logros"/>
        <w:numPr>
          <w:ilvl w:val="0"/>
          <w:numId w:val="0"/>
        </w:numPr>
        <w:ind w:left="2520" w:right="-731" w:hanging="360"/>
        <w:rPr>
          <w:sz w:val="20"/>
          <w:szCs w:val="20"/>
        </w:rPr>
      </w:pPr>
    </w:p>
    <w:p w:rsidR="003E7654" w:rsidRDefault="003E7654" w:rsidP="002971D2">
      <w:pPr>
        <w:pStyle w:val="Logros"/>
        <w:numPr>
          <w:ilvl w:val="0"/>
          <w:numId w:val="0"/>
        </w:numPr>
        <w:ind w:left="2520" w:right="-731" w:hanging="360"/>
        <w:rPr>
          <w:sz w:val="20"/>
          <w:szCs w:val="20"/>
        </w:rPr>
      </w:pPr>
    </w:p>
    <w:p w:rsidR="002971D2" w:rsidRDefault="00C849D5" w:rsidP="002971D2">
      <w:pPr>
        <w:pStyle w:val="Logros"/>
        <w:numPr>
          <w:ilvl w:val="0"/>
          <w:numId w:val="0"/>
        </w:numPr>
        <w:ind w:left="2520" w:right="-731" w:hanging="360"/>
        <w:rPr>
          <w:sz w:val="20"/>
          <w:szCs w:val="20"/>
        </w:rPr>
      </w:pPr>
      <w:r>
        <w:rPr>
          <w:sz w:val="20"/>
          <w:szCs w:val="20"/>
        </w:rPr>
        <w:t>Jul</w:t>
      </w:r>
      <w:r w:rsidR="00DE2B4B">
        <w:rPr>
          <w:sz w:val="20"/>
          <w:szCs w:val="20"/>
        </w:rPr>
        <w:t xml:space="preserve">io 2012 - Septiembre 2013          </w:t>
      </w:r>
      <w:r w:rsidR="002971D2">
        <w:rPr>
          <w:sz w:val="20"/>
          <w:szCs w:val="20"/>
        </w:rPr>
        <w:t xml:space="preserve">CMR </w:t>
      </w:r>
      <w:proofErr w:type="spellStart"/>
      <w:r w:rsidR="002971D2">
        <w:rPr>
          <w:sz w:val="20"/>
          <w:szCs w:val="20"/>
        </w:rPr>
        <w:t>Falabella</w:t>
      </w:r>
      <w:proofErr w:type="spellEnd"/>
      <w:r w:rsidR="002971D2">
        <w:rPr>
          <w:sz w:val="20"/>
          <w:szCs w:val="20"/>
        </w:rPr>
        <w:tab/>
      </w:r>
      <w:r w:rsidR="002971D2">
        <w:rPr>
          <w:sz w:val="20"/>
          <w:szCs w:val="20"/>
        </w:rPr>
        <w:tab/>
        <w:t xml:space="preserve">      </w:t>
      </w:r>
      <w:r w:rsidR="002971D2" w:rsidRPr="002971D2">
        <w:rPr>
          <w:sz w:val="20"/>
          <w:szCs w:val="20"/>
        </w:rPr>
        <w:t>Puerto Montt</w:t>
      </w:r>
      <w:r w:rsidR="002971D2" w:rsidRPr="002971D2">
        <w:rPr>
          <w:sz w:val="20"/>
          <w:szCs w:val="20"/>
        </w:rPr>
        <w:tab/>
      </w:r>
    </w:p>
    <w:p w:rsidR="00532BEA" w:rsidRDefault="00532BEA" w:rsidP="00532BEA">
      <w:pPr>
        <w:pStyle w:val="Puesto"/>
        <w:rPr>
          <w:sz w:val="20"/>
          <w:szCs w:val="20"/>
        </w:rPr>
      </w:pPr>
      <w:r w:rsidRPr="002971D2">
        <w:rPr>
          <w:sz w:val="20"/>
          <w:szCs w:val="20"/>
        </w:rPr>
        <w:t>Relacionador Comercial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Atención Comercial.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Información de línea de crédito CMR.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Gestión de Tarjetas CMR, CMR VISA.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Gestión y control de Documentación Comercial.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Gestión de Ahorros, Avances en efectivo y Créditos de Consumo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Seguros de Vida, documentos, desgravamen y cesantía.</w:t>
      </w:r>
    </w:p>
    <w:p w:rsidR="00532BEA" w:rsidRPr="002971D2" w:rsidRDefault="00532BEA" w:rsidP="00532BEA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 xml:space="preserve">Análisis y Gestión de Cuentas Corrientes Banco </w:t>
      </w:r>
      <w:proofErr w:type="spellStart"/>
      <w:r w:rsidRPr="002971D2">
        <w:rPr>
          <w:sz w:val="20"/>
          <w:szCs w:val="20"/>
        </w:rPr>
        <w:t>Falabella</w:t>
      </w:r>
      <w:proofErr w:type="spellEnd"/>
      <w:r w:rsidRPr="002971D2">
        <w:rPr>
          <w:sz w:val="20"/>
          <w:szCs w:val="20"/>
        </w:rPr>
        <w:t>.</w:t>
      </w:r>
    </w:p>
    <w:p w:rsidR="003E7654" w:rsidRDefault="003E7654" w:rsidP="002971D2">
      <w:pPr>
        <w:pStyle w:val="Lugaryfecha"/>
        <w:tabs>
          <w:tab w:val="clear" w:pos="8640"/>
          <w:tab w:val="right" w:pos="9356"/>
        </w:tabs>
        <w:rPr>
          <w:sz w:val="20"/>
          <w:szCs w:val="20"/>
          <w:lang w:val="es-CL"/>
        </w:rPr>
      </w:pPr>
    </w:p>
    <w:p w:rsidR="002971D2" w:rsidRPr="002971D2" w:rsidRDefault="002971D2" w:rsidP="002971D2">
      <w:pPr>
        <w:pStyle w:val="Lugaryfecha"/>
        <w:tabs>
          <w:tab w:val="clear" w:pos="8640"/>
          <w:tab w:val="right" w:pos="9356"/>
        </w:tabs>
        <w:rPr>
          <w:sz w:val="20"/>
          <w:szCs w:val="20"/>
          <w:lang w:val="es-CL"/>
        </w:rPr>
      </w:pPr>
      <w:r w:rsidRPr="002971D2">
        <w:rPr>
          <w:sz w:val="20"/>
          <w:szCs w:val="20"/>
          <w:lang w:val="es-CL"/>
        </w:rPr>
        <w:t>2009-2012</w:t>
      </w:r>
      <w:r w:rsidRPr="002971D2">
        <w:rPr>
          <w:sz w:val="20"/>
          <w:szCs w:val="20"/>
          <w:lang w:val="es-CL"/>
        </w:rPr>
        <w:tab/>
      </w:r>
      <w:proofErr w:type="spellStart"/>
      <w:r w:rsidRPr="002971D2">
        <w:rPr>
          <w:sz w:val="20"/>
          <w:szCs w:val="20"/>
          <w:lang w:val="es-CL"/>
        </w:rPr>
        <w:t>Stel</w:t>
      </w:r>
      <w:proofErr w:type="spellEnd"/>
      <w:r w:rsidRPr="002971D2">
        <w:rPr>
          <w:sz w:val="20"/>
          <w:szCs w:val="20"/>
          <w:lang w:val="es-CL"/>
        </w:rPr>
        <w:t xml:space="preserve"> Access S.A</w:t>
      </w:r>
      <w:r w:rsidRPr="002971D2">
        <w:rPr>
          <w:sz w:val="20"/>
          <w:szCs w:val="20"/>
          <w:lang w:val="es-CL"/>
        </w:rPr>
        <w:tab/>
        <w:t>Santiago</w:t>
      </w:r>
    </w:p>
    <w:p w:rsidR="002971D2" w:rsidRPr="002971D2" w:rsidRDefault="002971D2" w:rsidP="002971D2">
      <w:pPr>
        <w:pStyle w:val="Puesto"/>
        <w:rPr>
          <w:sz w:val="20"/>
          <w:szCs w:val="20"/>
        </w:rPr>
      </w:pPr>
      <w:r w:rsidRPr="002971D2">
        <w:rPr>
          <w:sz w:val="20"/>
          <w:szCs w:val="20"/>
        </w:rPr>
        <w:t>Técnico de Administración y Finanzas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 xml:space="preserve">Actualización diaria de la base de datos de clientes </w:t>
      </w:r>
      <w:proofErr w:type="spellStart"/>
      <w:r w:rsidRPr="002971D2">
        <w:rPr>
          <w:sz w:val="20"/>
          <w:szCs w:val="20"/>
        </w:rPr>
        <w:t>Stel</w:t>
      </w:r>
      <w:proofErr w:type="spellEnd"/>
      <w:r w:rsidRPr="002971D2">
        <w:rPr>
          <w:sz w:val="20"/>
          <w:szCs w:val="20"/>
        </w:rPr>
        <w:t>.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 xml:space="preserve">Caja Chica. 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Enc</w:t>
      </w:r>
      <w:r w:rsidR="007E3DC0">
        <w:rPr>
          <w:sz w:val="20"/>
          <w:szCs w:val="20"/>
        </w:rPr>
        <w:t>argado de Adquisiciones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Facturación y guías de despacho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Control de ingresos y egresos.</w:t>
      </w:r>
    </w:p>
    <w:p w:rsid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Encargado del Informe de Ventas Mensual.</w:t>
      </w:r>
    </w:p>
    <w:p w:rsidR="007E3DC0" w:rsidRPr="002971D2" w:rsidRDefault="007E3DC0" w:rsidP="002971D2">
      <w:pPr>
        <w:pStyle w:val="Logros"/>
        <w:rPr>
          <w:sz w:val="20"/>
          <w:szCs w:val="20"/>
        </w:rPr>
      </w:pPr>
      <w:r>
        <w:rPr>
          <w:sz w:val="20"/>
          <w:szCs w:val="20"/>
        </w:rPr>
        <w:t>Control de Archivos</w:t>
      </w:r>
    </w:p>
    <w:p w:rsidR="00532BEA" w:rsidRDefault="00532BEA" w:rsidP="000C7F1A">
      <w:pPr>
        <w:pStyle w:val="Logros"/>
        <w:numPr>
          <w:ilvl w:val="0"/>
          <w:numId w:val="0"/>
        </w:numPr>
        <w:ind w:left="2520" w:hanging="360"/>
        <w:rPr>
          <w:sz w:val="20"/>
          <w:szCs w:val="20"/>
        </w:rPr>
      </w:pPr>
    </w:p>
    <w:p w:rsidR="003E7654" w:rsidRPr="002971D2" w:rsidRDefault="003E7654" w:rsidP="000C7F1A">
      <w:pPr>
        <w:pStyle w:val="Logros"/>
        <w:numPr>
          <w:ilvl w:val="0"/>
          <w:numId w:val="0"/>
        </w:numPr>
        <w:ind w:left="2520" w:hanging="360"/>
        <w:rPr>
          <w:sz w:val="20"/>
          <w:szCs w:val="20"/>
        </w:rPr>
      </w:pPr>
    </w:p>
    <w:p w:rsidR="002971D2" w:rsidRPr="002971D2" w:rsidRDefault="002971D2" w:rsidP="002971D2">
      <w:pPr>
        <w:pStyle w:val="Lugaryfecha"/>
        <w:tabs>
          <w:tab w:val="clear" w:pos="8640"/>
          <w:tab w:val="right" w:pos="9356"/>
        </w:tabs>
        <w:rPr>
          <w:sz w:val="20"/>
          <w:szCs w:val="20"/>
        </w:rPr>
      </w:pPr>
      <w:r w:rsidRPr="002971D2">
        <w:rPr>
          <w:sz w:val="20"/>
          <w:szCs w:val="20"/>
        </w:rPr>
        <w:t>2005-2008</w:t>
      </w:r>
      <w:r w:rsidRPr="002971D2">
        <w:rPr>
          <w:sz w:val="20"/>
          <w:szCs w:val="20"/>
        </w:rPr>
        <w:tab/>
        <w:t>Ejército de Chile</w:t>
      </w:r>
      <w:r w:rsidRPr="002971D2">
        <w:rPr>
          <w:sz w:val="20"/>
          <w:szCs w:val="20"/>
        </w:rPr>
        <w:tab/>
      </w:r>
      <w:proofErr w:type="gramStart"/>
      <w:r w:rsidR="00B21DC7" w:rsidRPr="002971D2">
        <w:rPr>
          <w:sz w:val="20"/>
          <w:szCs w:val="20"/>
        </w:rPr>
        <w:t>Santiago</w:t>
      </w:r>
      <w:proofErr w:type="gramEnd"/>
    </w:p>
    <w:p w:rsidR="002971D2" w:rsidRPr="002971D2" w:rsidRDefault="002971D2" w:rsidP="002971D2">
      <w:pPr>
        <w:pStyle w:val="Puesto"/>
        <w:rPr>
          <w:sz w:val="20"/>
          <w:szCs w:val="20"/>
        </w:rPr>
      </w:pPr>
      <w:r w:rsidRPr="002971D2">
        <w:rPr>
          <w:sz w:val="20"/>
          <w:szCs w:val="20"/>
        </w:rPr>
        <w:t>Técnico de Abastecimiento y Finanzas.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Ordenes de Compra,Facturación,Cuentas por Pagar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Balance General Trimestral</w:t>
      </w:r>
    </w:p>
    <w:p w:rsidR="002971D2" w:rsidRPr="002971D2" w:rsidRDefault="003D5CDA" w:rsidP="002971D2">
      <w:pPr>
        <w:pStyle w:val="Logros"/>
        <w:rPr>
          <w:sz w:val="20"/>
          <w:szCs w:val="20"/>
        </w:rPr>
      </w:pPr>
      <w:r>
        <w:rPr>
          <w:sz w:val="20"/>
          <w:szCs w:val="20"/>
        </w:rPr>
        <w:t xml:space="preserve">Análisis de los </w:t>
      </w:r>
      <w:r w:rsidR="002971D2" w:rsidRPr="002971D2">
        <w:rPr>
          <w:sz w:val="20"/>
          <w:szCs w:val="20"/>
        </w:rPr>
        <w:t>Centros de Costo</w:t>
      </w:r>
    </w:p>
    <w:p w:rsidR="002971D2" w:rsidRPr="002971D2" w:rsidRDefault="003D5CDA" w:rsidP="002971D2">
      <w:pPr>
        <w:pStyle w:val="Logros"/>
        <w:rPr>
          <w:sz w:val="20"/>
          <w:szCs w:val="20"/>
        </w:rPr>
      </w:pPr>
      <w:r>
        <w:rPr>
          <w:sz w:val="20"/>
          <w:szCs w:val="20"/>
        </w:rPr>
        <w:t xml:space="preserve">Coordinación de la </w:t>
      </w:r>
      <w:r w:rsidR="002971D2" w:rsidRPr="002971D2">
        <w:rPr>
          <w:sz w:val="20"/>
          <w:szCs w:val="20"/>
        </w:rPr>
        <w:t>gestión Logística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Informes y control de Inventarios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Remuneraciones y Liquidaciones de Sueldo.</w:t>
      </w:r>
    </w:p>
    <w:p w:rsidR="002971D2" w:rsidRPr="002971D2" w:rsidRDefault="002971D2" w:rsidP="002971D2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Control de distribución a bodegas regionales.</w:t>
      </w:r>
    </w:p>
    <w:p w:rsidR="002971D2" w:rsidRPr="002971D2" w:rsidRDefault="00B21DC7" w:rsidP="002971D2">
      <w:pPr>
        <w:pStyle w:val="Logros"/>
        <w:rPr>
          <w:sz w:val="20"/>
          <w:szCs w:val="20"/>
        </w:rPr>
      </w:pPr>
      <w:r>
        <w:rPr>
          <w:sz w:val="20"/>
          <w:szCs w:val="20"/>
        </w:rPr>
        <w:t xml:space="preserve">Docencia en </w:t>
      </w:r>
      <w:r w:rsidR="002971D2" w:rsidRPr="002971D2">
        <w:rPr>
          <w:sz w:val="20"/>
          <w:szCs w:val="20"/>
        </w:rPr>
        <w:t>Matemáticas a futuros Cabos del Ejército.</w:t>
      </w:r>
    </w:p>
    <w:p w:rsidR="002971D2" w:rsidRDefault="002971D2" w:rsidP="00591811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3E7654" w:rsidRPr="002971D2" w:rsidRDefault="003E7654" w:rsidP="00591811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B21DC7" w:rsidRPr="002971D2" w:rsidRDefault="00B21DC7" w:rsidP="00B21DC7">
      <w:pPr>
        <w:pStyle w:val="Lugaryfecha"/>
        <w:tabs>
          <w:tab w:val="clear" w:pos="8640"/>
          <w:tab w:val="right" w:pos="9356"/>
        </w:tabs>
        <w:rPr>
          <w:sz w:val="20"/>
          <w:szCs w:val="20"/>
        </w:rPr>
      </w:pPr>
      <w:r>
        <w:rPr>
          <w:sz w:val="20"/>
          <w:szCs w:val="20"/>
        </w:rPr>
        <w:t>2006-2014</w:t>
      </w:r>
      <w:r>
        <w:rPr>
          <w:sz w:val="20"/>
          <w:szCs w:val="20"/>
        </w:rPr>
        <w:tab/>
        <w:t xml:space="preserve">Clases particulares  </w:t>
      </w:r>
      <w:r w:rsidRPr="002971D2">
        <w:rPr>
          <w:sz w:val="20"/>
          <w:szCs w:val="20"/>
        </w:rPr>
        <w:tab/>
        <w:t>Santiago</w:t>
      </w:r>
      <w:r>
        <w:rPr>
          <w:sz w:val="20"/>
          <w:szCs w:val="20"/>
        </w:rPr>
        <w:t>-Puerto Varas</w:t>
      </w:r>
    </w:p>
    <w:p w:rsidR="00B21DC7" w:rsidRPr="002971D2" w:rsidRDefault="00B21DC7" w:rsidP="00B21DC7">
      <w:pPr>
        <w:pStyle w:val="Puesto"/>
        <w:rPr>
          <w:sz w:val="20"/>
          <w:szCs w:val="20"/>
        </w:rPr>
      </w:pPr>
      <w:r>
        <w:rPr>
          <w:sz w:val="20"/>
          <w:szCs w:val="20"/>
        </w:rPr>
        <w:t>Docencias Particulares y Ayudantías</w:t>
      </w:r>
    </w:p>
    <w:p w:rsidR="00CA496C" w:rsidRDefault="00CA496C" w:rsidP="00CA496C">
      <w:pPr>
        <w:pStyle w:val="Logros"/>
        <w:rPr>
          <w:sz w:val="20"/>
          <w:szCs w:val="20"/>
        </w:rPr>
      </w:pPr>
      <w:r>
        <w:rPr>
          <w:sz w:val="20"/>
          <w:szCs w:val="20"/>
        </w:rPr>
        <w:t>Docencia a Estudiantes de diversos Institutos y Universidades en materias como: Finanzas, Administración de Empresas, Marketing y Matemáticas.</w:t>
      </w:r>
    </w:p>
    <w:p w:rsidR="00CA496C" w:rsidRPr="00CA496C" w:rsidRDefault="00CA496C" w:rsidP="00CA496C">
      <w:pPr>
        <w:pStyle w:val="Logros"/>
        <w:rPr>
          <w:sz w:val="20"/>
          <w:szCs w:val="20"/>
        </w:rPr>
      </w:pPr>
      <w:r>
        <w:rPr>
          <w:sz w:val="20"/>
          <w:szCs w:val="20"/>
        </w:rPr>
        <w:t>Ayudantía en la Universidad Arturo Prat a Estudiantes de 1er a 4to semestre.</w:t>
      </w:r>
    </w:p>
    <w:p w:rsidR="002971D2" w:rsidRDefault="002971D2" w:rsidP="00591811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3E7654" w:rsidRPr="002971D2" w:rsidRDefault="003E7654" w:rsidP="00591811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1A6212" w:rsidRPr="002971D2" w:rsidRDefault="001A6212">
      <w:pPr>
        <w:pStyle w:val="Ttulodeseccin"/>
        <w:rPr>
          <w:sz w:val="20"/>
          <w:szCs w:val="20"/>
        </w:rPr>
      </w:pPr>
      <w:r w:rsidRPr="002971D2">
        <w:rPr>
          <w:sz w:val="20"/>
          <w:szCs w:val="20"/>
        </w:rPr>
        <w:t>Formación académica</w:t>
      </w:r>
    </w:p>
    <w:p w:rsidR="009249AD" w:rsidRPr="002971D2" w:rsidRDefault="009249AD" w:rsidP="002971D2">
      <w:pPr>
        <w:pStyle w:val="Lugaryfecha"/>
        <w:tabs>
          <w:tab w:val="clear" w:pos="8640"/>
          <w:tab w:val="right" w:pos="9356"/>
        </w:tabs>
        <w:rPr>
          <w:sz w:val="20"/>
          <w:szCs w:val="20"/>
        </w:rPr>
      </w:pPr>
      <w:r w:rsidRPr="002971D2">
        <w:rPr>
          <w:sz w:val="20"/>
          <w:szCs w:val="20"/>
        </w:rPr>
        <w:t>1998-2001</w:t>
      </w:r>
      <w:r w:rsidRPr="002971D2">
        <w:rPr>
          <w:sz w:val="20"/>
          <w:szCs w:val="20"/>
        </w:rPr>
        <w:tab/>
        <w:t xml:space="preserve">Liceo Comercial Amador </w:t>
      </w:r>
      <w:proofErr w:type="spellStart"/>
      <w:r w:rsidRPr="002971D2">
        <w:rPr>
          <w:sz w:val="20"/>
          <w:szCs w:val="20"/>
        </w:rPr>
        <w:t>Neghme</w:t>
      </w:r>
      <w:proofErr w:type="spellEnd"/>
      <w:r w:rsidRPr="002971D2">
        <w:rPr>
          <w:sz w:val="20"/>
          <w:szCs w:val="20"/>
        </w:rPr>
        <w:t xml:space="preserve"> </w:t>
      </w:r>
      <w:r w:rsidR="002971D2">
        <w:rPr>
          <w:sz w:val="20"/>
          <w:szCs w:val="20"/>
        </w:rPr>
        <w:t xml:space="preserve">Rodríguez </w:t>
      </w:r>
      <w:r w:rsidR="002971D2">
        <w:rPr>
          <w:sz w:val="20"/>
          <w:szCs w:val="20"/>
        </w:rPr>
        <w:tab/>
      </w:r>
      <w:r w:rsidRPr="002971D2">
        <w:rPr>
          <w:sz w:val="20"/>
          <w:szCs w:val="20"/>
        </w:rPr>
        <w:t>Santiago</w:t>
      </w:r>
    </w:p>
    <w:p w:rsidR="009249AD" w:rsidRPr="002971D2" w:rsidRDefault="009249AD" w:rsidP="009249AD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Contabilidad General.</w:t>
      </w:r>
    </w:p>
    <w:p w:rsidR="00343039" w:rsidRDefault="00343039" w:rsidP="00343039">
      <w:pPr>
        <w:pStyle w:val="Logros"/>
        <w:numPr>
          <w:ilvl w:val="0"/>
          <w:numId w:val="0"/>
        </w:numPr>
        <w:ind w:left="2520" w:hanging="360"/>
        <w:rPr>
          <w:sz w:val="20"/>
          <w:szCs w:val="20"/>
        </w:rPr>
      </w:pPr>
    </w:p>
    <w:p w:rsidR="002971D2" w:rsidRPr="002971D2" w:rsidRDefault="002971D2" w:rsidP="00343039">
      <w:pPr>
        <w:pStyle w:val="Logros"/>
        <w:numPr>
          <w:ilvl w:val="0"/>
          <w:numId w:val="0"/>
        </w:numPr>
        <w:ind w:left="2520" w:hanging="360"/>
        <w:rPr>
          <w:sz w:val="20"/>
          <w:szCs w:val="20"/>
        </w:rPr>
      </w:pPr>
    </w:p>
    <w:p w:rsidR="001A6212" w:rsidRPr="002971D2" w:rsidRDefault="00311B68" w:rsidP="002971D2">
      <w:pPr>
        <w:pStyle w:val="Lugaryfecha"/>
        <w:tabs>
          <w:tab w:val="clear" w:pos="8640"/>
          <w:tab w:val="right" w:pos="9356"/>
        </w:tabs>
        <w:rPr>
          <w:sz w:val="20"/>
          <w:szCs w:val="20"/>
        </w:rPr>
      </w:pPr>
      <w:r w:rsidRPr="002971D2">
        <w:rPr>
          <w:sz w:val="20"/>
          <w:szCs w:val="20"/>
        </w:rPr>
        <w:t>2004-2005</w:t>
      </w:r>
      <w:r w:rsidR="001A6212" w:rsidRPr="002971D2">
        <w:rPr>
          <w:sz w:val="20"/>
          <w:szCs w:val="20"/>
        </w:rPr>
        <w:tab/>
      </w:r>
      <w:r w:rsidRPr="002971D2">
        <w:rPr>
          <w:sz w:val="20"/>
          <w:szCs w:val="20"/>
        </w:rPr>
        <w:t>Escuela de Suboficiales del Ejército</w:t>
      </w:r>
      <w:r w:rsidR="002971D2" w:rsidRPr="002971D2">
        <w:rPr>
          <w:sz w:val="20"/>
          <w:szCs w:val="20"/>
        </w:rPr>
        <w:t xml:space="preserve"> de Chile</w:t>
      </w:r>
      <w:r w:rsidR="002971D2" w:rsidRPr="002971D2">
        <w:rPr>
          <w:sz w:val="20"/>
          <w:szCs w:val="20"/>
        </w:rPr>
        <w:tab/>
      </w:r>
      <w:proofErr w:type="gramStart"/>
      <w:r w:rsidR="007E3DC0" w:rsidRPr="002971D2">
        <w:rPr>
          <w:sz w:val="20"/>
          <w:szCs w:val="20"/>
        </w:rPr>
        <w:t>Santiago</w:t>
      </w:r>
      <w:proofErr w:type="gramEnd"/>
    </w:p>
    <w:p w:rsidR="00F01DD6" w:rsidRDefault="00311B68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 xml:space="preserve">Técnico de Nivel Superior en </w:t>
      </w:r>
      <w:r w:rsidR="009249AD" w:rsidRPr="002971D2">
        <w:rPr>
          <w:sz w:val="20"/>
          <w:szCs w:val="20"/>
        </w:rPr>
        <w:t>Finanzas.</w:t>
      </w:r>
    </w:p>
    <w:p w:rsidR="001A6212" w:rsidRPr="002971D2" w:rsidRDefault="00F01DD6">
      <w:pPr>
        <w:pStyle w:val="Logros"/>
        <w:rPr>
          <w:sz w:val="20"/>
          <w:szCs w:val="20"/>
        </w:rPr>
      </w:pPr>
      <w:r>
        <w:rPr>
          <w:sz w:val="20"/>
          <w:szCs w:val="20"/>
        </w:rPr>
        <w:t>Titulado</w:t>
      </w:r>
      <w:r w:rsidR="009249AD" w:rsidRPr="002971D2">
        <w:rPr>
          <w:sz w:val="20"/>
          <w:szCs w:val="20"/>
        </w:rPr>
        <w:t xml:space="preserve"> </w:t>
      </w:r>
    </w:p>
    <w:p w:rsidR="009249AD" w:rsidRDefault="009249AD" w:rsidP="009249AD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2971D2" w:rsidRPr="002971D2" w:rsidRDefault="002971D2" w:rsidP="009249AD">
      <w:pPr>
        <w:pStyle w:val="Logros"/>
        <w:numPr>
          <w:ilvl w:val="0"/>
          <w:numId w:val="0"/>
        </w:numPr>
        <w:ind w:left="2520"/>
        <w:rPr>
          <w:sz w:val="20"/>
          <w:szCs w:val="20"/>
        </w:rPr>
      </w:pPr>
    </w:p>
    <w:p w:rsidR="009249AD" w:rsidRPr="002971D2" w:rsidRDefault="009249AD" w:rsidP="009249AD">
      <w:pPr>
        <w:pStyle w:val="Logros"/>
        <w:numPr>
          <w:ilvl w:val="0"/>
          <w:numId w:val="0"/>
        </w:numPr>
        <w:ind w:left="2160"/>
        <w:rPr>
          <w:sz w:val="20"/>
          <w:szCs w:val="20"/>
        </w:rPr>
      </w:pPr>
      <w:r w:rsidRPr="002971D2">
        <w:rPr>
          <w:sz w:val="20"/>
          <w:szCs w:val="20"/>
        </w:rPr>
        <w:t>2</w:t>
      </w:r>
      <w:r w:rsidR="008056A9" w:rsidRPr="002971D2">
        <w:rPr>
          <w:sz w:val="20"/>
          <w:szCs w:val="20"/>
        </w:rPr>
        <w:t>008</w:t>
      </w:r>
      <w:r w:rsidR="00F100BB" w:rsidRPr="002971D2">
        <w:rPr>
          <w:sz w:val="20"/>
          <w:szCs w:val="20"/>
        </w:rPr>
        <w:t>-2012</w:t>
      </w:r>
      <w:r w:rsidRPr="002971D2">
        <w:rPr>
          <w:sz w:val="20"/>
          <w:szCs w:val="20"/>
        </w:rPr>
        <w:tab/>
        <w:t>Universidad Arturo Prat</w:t>
      </w:r>
      <w:r w:rsidR="00456358" w:rsidRPr="002971D2">
        <w:rPr>
          <w:sz w:val="20"/>
          <w:szCs w:val="20"/>
        </w:rPr>
        <w:t xml:space="preserve"> del Estado de Chile.</w:t>
      </w:r>
      <w:r w:rsidR="002971D2">
        <w:rPr>
          <w:sz w:val="20"/>
          <w:szCs w:val="20"/>
        </w:rPr>
        <w:tab/>
        <w:t xml:space="preserve">        </w:t>
      </w:r>
      <w:r w:rsidRPr="002971D2">
        <w:rPr>
          <w:sz w:val="20"/>
          <w:szCs w:val="20"/>
        </w:rPr>
        <w:t>Santiago</w:t>
      </w:r>
    </w:p>
    <w:p w:rsidR="00F100BB" w:rsidRDefault="00D73DE4" w:rsidP="00F100BB">
      <w:pPr>
        <w:pStyle w:val="Logros"/>
        <w:rPr>
          <w:sz w:val="20"/>
          <w:szCs w:val="20"/>
        </w:rPr>
      </w:pPr>
      <w:r w:rsidRPr="002971D2">
        <w:rPr>
          <w:sz w:val="20"/>
          <w:szCs w:val="20"/>
        </w:rPr>
        <w:t>Ingeniero</w:t>
      </w:r>
      <w:r w:rsidR="00F100BB" w:rsidRPr="002971D2">
        <w:rPr>
          <w:sz w:val="20"/>
          <w:szCs w:val="20"/>
        </w:rPr>
        <w:t xml:space="preserve"> </w:t>
      </w:r>
      <w:r w:rsidR="00456358" w:rsidRPr="002971D2">
        <w:rPr>
          <w:sz w:val="20"/>
          <w:szCs w:val="20"/>
        </w:rPr>
        <w:t xml:space="preserve">de Ejecución </w:t>
      </w:r>
      <w:r w:rsidR="00F100BB" w:rsidRPr="002971D2">
        <w:rPr>
          <w:sz w:val="20"/>
          <w:szCs w:val="20"/>
        </w:rPr>
        <w:t>en Administración de Empresas</w:t>
      </w:r>
    </w:p>
    <w:p w:rsidR="00F01DD6" w:rsidRPr="002971D2" w:rsidRDefault="00F01DD6" w:rsidP="00F100BB">
      <w:pPr>
        <w:pStyle w:val="Logros"/>
        <w:rPr>
          <w:sz w:val="20"/>
          <w:szCs w:val="20"/>
        </w:rPr>
      </w:pPr>
      <w:r>
        <w:rPr>
          <w:sz w:val="20"/>
          <w:szCs w:val="20"/>
        </w:rPr>
        <w:t>Titulado</w:t>
      </w:r>
    </w:p>
    <w:sectPr w:rsidR="00F01DD6" w:rsidRPr="002971D2" w:rsidSect="002971D2">
      <w:pgSz w:w="12242" w:h="15842" w:code="1"/>
      <w:pgMar w:top="567" w:right="1327" w:bottom="567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5A4"/>
    <w:multiLevelType w:val="hybridMultilevel"/>
    <w:tmpl w:val="C47A1B20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CF36CB"/>
    <w:multiLevelType w:val="hybridMultilevel"/>
    <w:tmpl w:val="A4CA5CE2"/>
    <w:lvl w:ilvl="0" w:tplc="5FCC89CA">
      <w:start w:val="2009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7D534B"/>
    <w:multiLevelType w:val="hybridMultilevel"/>
    <w:tmpl w:val="F7F4E50E"/>
    <w:lvl w:ilvl="0" w:tplc="84148F0A">
      <w:start w:val="1"/>
      <w:numFmt w:val="bullet"/>
      <w:pStyle w:val="Logro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57201"/>
    <w:multiLevelType w:val="hybridMultilevel"/>
    <w:tmpl w:val="45F65146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3320B8F"/>
    <w:multiLevelType w:val="hybridMultilevel"/>
    <w:tmpl w:val="45BEDC00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6CD3BB3"/>
    <w:multiLevelType w:val="hybridMultilevel"/>
    <w:tmpl w:val="E1C6219A"/>
    <w:lvl w:ilvl="0" w:tplc="5FCC89CA">
      <w:start w:val="2009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96825B6"/>
    <w:multiLevelType w:val="hybridMultilevel"/>
    <w:tmpl w:val="F4D6728C"/>
    <w:lvl w:ilvl="0" w:tplc="5FCC89CA">
      <w:start w:val="2009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C7F259B"/>
    <w:multiLevelType w:val="hybridMultilevel"/>
    <w:tmpl w:val="EE9A3880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5F784EFF"/>
    <w:multiLevelType w:val="hybridMultilevel"/>
    <w:tmpl w:val="ACF83B32"/>
    <w:lvl w:ilvl="0" w:tplc="5FCC89CA">
      <w:start w:val="2009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A9E613F"/>
    <w:multiLevelType w:val="hybridMultilevel"/>
    <w:tmpl w:val="08EA5EC8"/>
    <w:lvl w:ilvl="0" w:tplc="5FCC89CA">
      <w:start w:val="2009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C970506"/>
    <w:multiLevelType w:val="hybridMultilevel"/>
    <w:tmpl w:val="BCF213D4"/>
    <w:lvl w:ilvl="0" w:tplc="84148F0A">
      <w:start w:val="1"/>
      <w:numFmt w:val="bullet"/>
      <w:lvlText w:val=""/>
      <w:lvlJc w:val="left"/>
      <w:pPr>
        <w:tabs>
          <w:tab w:val="num" w:pos="1800"/>
        </w:tabs>
        <w:ind w:left="4680" w:hanging="360"/>
      </w:pPr>
      <w:rPr>
        <w:rFonts w:ascii="Symbol" w:hAnsi="Symbol" w:hint="default"/>
        <w:color w:val="999999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ignoreMixedContent/>
  <w:alwaysShowPlaceholderText/>
  <w:compat/>
  <w:rsids>
    <w:rsidRoot w:val="00A70CF4"/>
    <w:rsid w:val="00001835"/>
    <w:rsid w:val="000179AE"/>
    <w:rsid w:val="00022281"/>
    <w:rsid w:val="00030F7E"/>
    <w:rsid w:val="0003272D"/>
    <w:rsid w:val="000738D8"/>
    <w:rsid w:val="00074A15"/>
    <w:rsid w:val="000A0F5D"/>
    <w:rsid w:val="000B48A5"/>
    <w:rsid w:val="000C7F1A"/>
    <w:rsid w:val="0010003E"/>
    <w:rsid w:val="00101A3D"/>
    <w:rsid w:val="0014405D"/>
    <w:rsid w:val="00157A04"/>
    <w:rsid w:val="001A2B8B"/>
    <w:rsid w:val="001A6212"/>
    <w:rsid w:val="002060E5"/>
    <w:rsid w:val="0025726A"/>
    <w:rsid w:val="00271C01"/>
    <w:rsid w:val="00284B5D"/>
    <w:rsid w:val="00286928"/>
    <w:rsid w:val="002971D2"/>
    <w:rsid w:val="002C3FC2"/>
    <w:rsid w:val="002E7C16"/>
    <w:rsid w:val="00311B68"/>
    <w:rsid w:val="00343039"/>
    <w:rsid w:val="003D5CDA"/>
    <w:rsid w:val="003E41C1"/>
    <w:rsid w:val="003E50B5"/>
    <w:rsid w:val="003E7654"/>
    <w:rsid w:val="003E7D75"/>
    <w:rsid w:val="00446782"/>
    <w:rsid w:val="00456358"/>
    <w:rsid w:val="00460B89"/>
    <w:rsid w:val="004821B5"/>
    <w:rsid w:val="004903C9"/>
    <w:rsid w:val="004A113F"/>
    <w:rsid w:val="004D2E06"/>
    <w:rsid w:val="004F7E59"/>
    <w:rsid w:val="0053157F"/>
    <w:rsid w:val="00532BEA"/>
    <w:rsid w:val="0054352D"/>
    <w:rsid w:val="0056552D"/>
    <w:rsid w:val="00591811"/>
    <w:rsid w:val="00594164"/>
    <w:rsid w:val="005B2960"/>
    <w:rsid w:val="005B33C0"/>
    <w:rsid w:val="005B44D0"/>
    <w:rsid w:val="005C6715"/>
    <w:rsid w:val="006013A4"/>
    <w:rsid w:val="00622129"/>
    <w:rsid w:val="00675906"/>
    <w:rsid w:val="006B2C35"/>
    <w:rsid w:val="006B38F2"/>
    <w:rsid w:val="006D2F85"/>
    <w:rsid w:val="00762004"/>
    <w:rsid w:val="007E1A24"/>
    <w:rsid w:val="007E3DC0"/>
    <w:rsid w:val="008056A9"/>
    <w:rsid w:val="0084555A"/>
    <w:rsid w:val="0085408C"/>
    <w:rsid w:val="008956F7"/>
    <w:rsid w:val="00911456"/>
    <w:rsid w:val="009161FD"/>
    <w:rsid w:val="009249AD"/>
    <w:rsid w:val="00940381"/>
    <w:rsid w:val="009555AD"/>
    <w:rsid w:val="00971225"/>
    <w:rsid w:val="00982574"/>
    <w:rsid w:val="009B10B3"/>
    <w:rsid w:val="009C6660"/>
    <w:rsid w:val="009E3CDB"/>
    <w:rsid w:val="00A14156"/>
    <w:rsid w:val="00A365B8"/>
    <w:rsid w:val="00A56A64"/>
    <w:rsid w:val="00A70CF4"/>
    <w:rsid w:val="00AD4C13"/>
    <w:rsid w:val="00AD5AF5"/>
    <w:rsid w:val="00AF75B0"/>
    <w:rsid w:val="00B21DC7"/>
    <w:rsid w:val="00B539D3"/>
    <w:rsid w:val="00BA50AB"/>
    <w:rsid w:val="00BB3051"/>
    <w:rsid w:val="00BB64C8"/>
    <w:rsid w:val="00BC4FB7"/>
    <w:rsid w:val="00BD7FE6"/>
    <w:rsid w:val="00C03D38"/>
    <w:rsid w:val="00C06C68"/>
    <w:rsid w:val="00C47A07"/>
    <w:rsid w:val="00C5030B"/>
    <w:rsid w:val="00C72C36"/>
    <w:rsid w:val="00C849D5"/>
    <w:rsid w:val="00CA0C0A"/>
    <w:rsid w:val="00CA496C"/>
    <w:rsid w:val="00CB07D2"/>
    <w:rsid w:val="00CD54B9"/>
    <w:rsid w:val="00CD6C30"/>
    <w:rsid w:val="00D117AD"/>
    <w:rsid w:val="00D21F05"/>
    <w:rsid w:val="00D253F6"/>
    <w:rsid w:val="00D73DE4"/>
    <w:rsid w:val="00D87D54"/>
    <w:rsid w:val="00DB71E4"/>
    <w:rsid w:val="00DC3E55"/>
    <w:rsid w:val="00DD7303"/>
    <w:rsid w:val="00DE2B4B"/>
    <w:rsid w:val="00E22805"/>
    <w:rsid w:val="00E3073E"/>
    <w:rsid w:val="00E509A6"/>
    <w:rsid w:val="00E808DC"/>
    <w:rsid w:val="00E928B7"/>
    <w:rsid w:val="00EC2AC5"/>
    <w:rsid w:val="00F01DD6"/>
    <w:rsid w:val="00F100BB"/>
    <w:rsid w:val="00F534F7"/>
    <w:rsid w:val="00F67116"/>
    <w:rsid w:val="00F679C7"/>
    <w:rsid w:val="00F75759"/>
    <w:rsid w:val="00F8438C"/>
    <w:rsid w:val="00FB1FD7"/>
    <w:rsid w:val="00FC3D22"/>
    <w:rsid w:val="00FF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574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82574"/>
  </w:style>
  <w:style w:type="paragraph" w:customStyle="1" w:styleId="Nombre">
    <w:name w:val="Nombre"/>
    <w:next w:val="Normal"/>
    <w:autoRedefine/>
    <w:rsid w:val="0084555A"/>
    <w:pPr>
      <w:spacing w:before="360" w:after="440"/>
      <w:jc w:val="center"/>
    </w:pPr>
    <w:rPr>
      <w:rFonts w:ascii="Tahoma" w:hAnsi="Tahoma" w:cs="Tahoma"/>
      <w:noProof/>
      <w:color w:val="999999"/>
      <w:spacing w:val="10"/>
      <w:sz w:val="44"/>
      <w:szCs w:val="44"/>
      <w:lang w:val="es-ES" w:eastAsia="es-ES" w:bidi="es-ES"/>
    </w:rPr>
  </w:style>
  <w:style w:type="paragraph" w:customStyle="1" w:styleId="Ttulodeseccin">
    <w:name w:val="Título de sección"/>
    <w:rsid w:val="00982574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Informacindecontacto">
    <w:name w:val="Información de contacto"/>
    <w:rsid w:val="00982574"/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rsid w:val="00982574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rsid w:val="00982574"/>
    <w:pPr>
      <w:numPr>
        <w:numId w:val="2"/>
      </w:numPr>
    </w:pPr>
    <w:rPr>
      <w:lang w:val="es-ES" w:eastAsia="es-ES"/>
    </w:rPr>
  </w:style>
  <w:style w:type="paragraph" w:customStyle="1" w:styleId="Lugaryfecha">
    <w:name w:val="Lugar y fecha"/>
    <w:basedOn w:val="Normal"/>
    <w:rsid w:val="00982574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rsid w:val="00982574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rsid w:val="00982574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A70C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iovargascubill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AppData\Roaming\Microsoft\Templates\Sales%20manager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7CFE-6B6B-4D5A-9A42-F23E584F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6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2648</CharactersWithSpaces>
  <SharedDoc>false</SharedDoc>
  <HLinks>
    <vt:vector size="6" baseType="variant"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mailto:sergiovargascubillos@gmail.com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Maria Jose Castillo Mejias</cp:lastModifiedBy>
  <cp:revision>3</cp:revision>
  <cp:lastPrinted>2014-04-16T23:54:00Z</cp:lastPrinted>
  <dcterms:created xsi:type="dcterms:W3CDTF">2014-04-24T16:51:00Z</dcterms:created>
  <dcterms:modified xsi:type="dcterms:W3CDTF">2014-04-24T17:40:00Z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TC063694993082</vt:lpwstr>
  </property>
</Properties>
</file>